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06C" w:rsidRDefault="007B6A46" w:rsidP="007B6A46">
      <w:pPr>
        <w:pStyle w:val="Nadpis1"/>
      </w:pPr>
      <w:r>
        <w:t>Uvolnění z tělesné výchovy</w:t>
      </w:r>
    </w:p>
    <w:p w:rsidR="007B6A46" w:rsidRDefault="007B6A46" w:rsidP="00F14743">
      <w:pPr>
        <w:tabs>
          <w:tab w:val="left" w:leader="dot" w:pos="7110"/>
        </w:tabs>
        <w:spacing w:after="160"/>
      </w:pPr>
      <w:r>
        <w:t>Jméno:</w:t>
      </w:r>
      <w:r w:rsidR="00F14743">
        <w:t xml:space="preserve"> </w:t>
      </w:r>
      <w:r w:rsidR="00F14743">
        <w:tab/>
      </w:r>
    </w:p>
    <w:p w:rsidR="007B6A46" w:rsidRDefault="007B6A46" w:rsidP="00421CF4">
      <w:pPr>
        <w:tabs>
          <w:tab w:val="left" w:leader="dot" w:pos="2835"/>
          <w:tab w:val="left" w:pos="4275"/>
          <w:tab w:val="left" w:leader="dot" w:pos="7110"/>
        </w:tabs>
      </w:pPr>
      <w:r>
        <w:t>Třída:</w:t>
      </w:r>
      <w:r w:rsidR="00421CF4">
        <w:tab/>
      </w:r>
      <w:r w:rsidR="00421CF4">
        <w:tab/>
      </w:r>
      <w:r>
        <w:t>Skupina:</w:t>
      </w:r>
      <w:r w:rsidR="00421CF4">
        <w:t xml:space="preserve"> </w:t>
      </w:r>
      <w:r w:rsidR="00421CF4">
        <w:tab/>
      </w:r>
    </w:p>
    <w:p w:rsidR="007B6A46" w:rsidRDefault="007B6A46" w:rsidP="007B6A46">
      <w:pPr>
        <w:pStyle w:val="Nadpis2"/>
      </w:pPr>
      <w:r>
        <w:t>Částečné uvolnění:</w:t>
      </w:r>
    </w:p>
    <w:p w:rsidR="007B6A46" w:rsidRDefault="007B6A46" w:rsidP="007B6A46">
      <w:r>
        <w:t>Z uvedených sportů nesmí žák/žákyně provádět: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3143"/>
      </w:tblGrid>
      <w:tr w:rsidR="00421CF4" w:rsidTr="00421CF4">
        <w:tc>
          <w:tcPr>
            <w:tcW w:w="3964" w:type="dxa"/>
          </w:tcPr>
          <w:p w:rsidR="00421CF4" w:rsidRPr="00421CF4" w:rsidRDefault="00421CF4" w:rsidP="00421CF4">
            <w:pPr>
              <w:pStyle w:val="Seznamsodrkami"/>
            </w:pPr>
            <w:r w:rsidRPr="00421CF4">
              <w:t>Krátké běhy v tělocvičně</w:t>
            </w:r>
          </w:p>
          <w:p w:rsidR="00421CF4" w:rsidRPr="00421CF4" w:rsidRDefault="00421CF4" w:rsidP="00421CF4">
            <w:pPr>
              <w:pStyle w:val="Seznamsodrkami"/>
            </w:pPr>
            <w:r w:rsidRPr="00421CF4">
              <w:t>Průpravná pohybová cvičení</w:t>
            </w:r>
          </w:p>
          <w:p w:rsidR="00421CF4" w:rsidRPr="00421CF4" w:rsidRDefault="00421CF4" w:rsidP="00421CF4">
            <w:pPr>
              <w:pStyle w:val="Seznamsodrkami"/>
            </w:pPr>
            <w:r w:rsidRPr="00421CF4">
              <w:t>Plavání</w:t>
            </w:r>
          </w:p>
          <w:p w:rsidR="00421CF4" w:rsidRPr="00421CF4" w:rsidRDefault="00421CF4" w:rsidP="00421CF4">
            <w:pPr>
              <w:pStyle w:val="Seznamsodrkami"/>
            </w:pPr>
            <w:r w:rsidRPr="00421CF4">
              <w:t>Míčové hry</w:t>
            </w:r>
          </w:p>
          <w:p w:rsidR="00421CF4" w:rsidRPr="00421CF4" w:rsidRDefault="00421CF4" w:rsidP="00421CF4">
            <w:pPr>
              <w:pStyle w:val="Seznamsodrkami"/>
            </w:pPr>
            <w:r w:rsidRPr="00421CF4">
              <w:t>Akrobatická cvičení</w:t>
            </w:r>
          </w:p>
        </w:tc>
        <w:tc>
          <w:tcPr>
            <w:tcW w:w="3143" w:type="dxa"/>
          </w:tcPr>
          <w:p w:rsidR="00421CF4" w:rsidRPr="00421CF4" w:rsidRDefault="00421CF4" w:rsidP="00421CF4">
            <w:pPr>
              <w:pStyle w:val="Seznamsodrkami"/>
            </w:pPr>
            <w:r w:rsidRPr="00421CF4">
              <w:t>Cvičení na nářadí</w:t>
            </w:r>
          </w:p>
          <w:p w:rsidR="00421CF4" w:rsidRPr="00421CF4" w:rsidRDefault="00421CF4" w:rsidP="00421CF4">
            <w:pPr>
              <w:pStyle w:val="Seznamsodrkami"/>
            </w:pPr>
            <w:r w:rsidRPr="00421CF4">
              <w:t>Skok</w:t>
            </w:r>
          </w:p>
          <w:p w:rsidR="00421CF4" w:rsidRPr="00421CF4" w:rsidRDefault="00421CF4" w:rsidP="00421CF4">
            <w:pPr>
              <w:pStyle w:val="Seznamsodrkami"/>
            </w:pPr>
            <w:r w:rsidRPr="00421CF4">
              <w:t>Dlouhé běhy</w:t>
            </w:r>
          </w:p>
          <w:p w:rsidR="00421CF4" w:rsidRPr="00421CF4" w:rsidRDefault="00421CF4" w:rsidP="00421CF4">
            <w:pPr>
              <w:pStyle w:val="Seznamsodrkami"/>
            </w:pPr>
            <w:r w:rsidRPr="00421CF4">
              <w:t>Pochody venku</w:t>
            </w:r>
          </w:p>
          <w:p w:rsidR="00421CF4" w:rsidRPr="00421CF4" w:rsidRDefault="00421CF4" w:rsidP="00F14743">
            <w:pPr>
              <w:pStyle w:val="Seznamsodrkami"/>
              <w:tabs>
                <w:tab w:val="left" w:leader="dot" w:pos="2835"/>
              </w:tabs>
              <w:ind w:left="357" w:hanging="357"/>
            </w:pPr>
            <w:r w:rsidRPr="00421CF4">
              <w:t>Jiné:</w:t>
            </w:r>
            <w:r>
              <w:t xml:space="preserve"> </w:t>
            </w:r>
            <w:r>
              <w:tab/>
            </w:r>
            <w:bookmarkStart w:id="0" w:name="_GoBack"/>
            <w:bookmarkEnd w:id="0"/>
          </w:p>
        </w:tc>
      </w:tr>
    </w:tbl>
    <w:p w:rsidR="007B6A46" w:rsidRDefault="007B6A46" w:rsidP="00F14743">
      <w:pPr>
        <w:tabs>
          <w:tab w:val="left" w:leader="dot" w:pos="3969"/>
        </w:tabs>
        <w:spacing w:after="160"/>
      </w:pPr>
      <w:r>
        <w:t xml:space="preserve">Praha dne </w:t>
      </w:r>
      <w:r>
        <w:tab/>
      </w:r>
    </w:p>
    <w:p w:rsidR="007B6A46" w:rsidRDefault="007B6A46" w:rsidP="007B6A46">
      <w:pPr>
        <w:tabs>
          <w:tab w:val="left" w:leader="dot" w:pos="7110"/>
        </w:tabs>
      </w:pPr>
      <w:r>
        <w:t xml:space="preserve">Podpis a razítko lékaře </w:t>
      </w:r>
      <w:r>
        <w:tab/>
      </w:r>
    </w:p>
    <w:p w:rsidR="007B6A46" w:rsidRDefault="007B6A46" w:rsidP="007B6A46">
      <w:pPr>
        <w:pStyle w:val="Nadpis2"/>
      </w:pPr>
      <w:r>
        <w:t>Úplné uvolnění</w:t>
      </w:r>
      <w:r w:rsidR="00421CF4">
        <w:t>:</w:t>
      </w:r>
    </w:p>
    <w:p w:rsidR="007B6A46" w:rsidRDefault="007B6A46" w:rsidP="00F14743">
      <w:pPr>
        <w:tabs>
          <w:tab w:val="left" w:leader="dot" w:pos="7110"/>
        </w:tabs>
        <w:spacing w:after="160"/>
      </w:pPr>
      <w:r>
        <w:t xml:space="preserve">Na dobu: </w:t>
      </w:r>
      <w:r>
        <w:tab/>
      </w:r>
    </w:p>
    <w:p w:rsidR="007B6A46" w:rsidRDefault="007B6A46" w:rsidP="00F14743">
      <w:pPr>
        <w:tabs>
          <w:tab w:val="left" w:leader="dot" w:pos="7110"/>
        </w:tabs>
        <w:spacing w:after="160"/>
      </w:pPr>
      <w:r>
        <w:t>Důvod:</w:t>
      </w:r>
      <w:r>
        <w:tab/>
      </w:r>
    </w:p>
    <w:p w:rsidR="007D6E87" w:rsidRDefault="007D6E87" w:rsidP="00F14743">
      <w:pPr>
        <w:tabs>
          <w:tab w:val="left" w:leader="dot" w:pos="3969"/>
        </w:tabs>
        <w:spacing w:after="160"/>
      </w:pPr>
      <w:r>
        <w:t xml:space="preserve">Praha dne </w:t>
      </w:r>
      <w:r>
        <w:tab/>
      </w:r>
    </w:p>
    <w:p w:rsidR="007D6E87" w:rsidRDefault="007D6E87" w:rsidP="007D6E87">
      <w:pPr>
        <w:tabs>
          <w:tab w:val="left" w:leader="dot" w:pos="7110"/>
        </w:tabs>
      </w:pPr>
      <w:r>
        <w:t xml:space="preserve">Podpis a razítko lékaře </w:t>
      </w:r>
      <w:r>
        <w:tab/>
      </w:r>
    </w:p>
    <w:p w:rsidR="00421CF4" w:rsidRDefault="00421CF4" w:rsidP="00421CF4">
      <w:pPr>
        <w:tabs>
          <w:tab w:val="left" w:leader="dot" w:pos="7110"/>
        </w:tabs>
      </w:pPr>
      <w:r>
        <w:t>Upozornění rodičům žáků osvobozených z TEV:</w:t>
      </w:r>
    </w:p>
    <w:p w:rsidR="00421CF4" w:rsidRDefault="00421CF4" w:rsidP="00421CF4">
      <w:pPr>
        <w:pStyle w:val="Odstavecseseznamem"/>
        <w:numPr>
          <w:ilvl w:val="0"/>
          <w:numId w:val="11"/>
        </w:numPr>
        <w:tabs>
          <w:tab w:val="left" w:leader="dot" w:pos="7110"/>
        </w:tabs>
      </w:pPr>
      <w:r>
        <w:t>V případě, že má třída TEV v okrajových hodinách, přichází žák později, eventuálně odchází dříve – dle rozvrhu.</w:t>
      </w:r>
    </w:p>
    <w:p w:rsidR="007B6A46" w:rsidRDefault="00421CF4" w:rsidP="00421CF4">
      <w:pPr>
        <w:pStyle w:val="Odstavecseseznamem"/>
        <w:numPr>
          <w:ilvl w:val="0"/>
          <w:numId w:val="11"/>
        </w:numPr>
        <w:tabs>
          <w:tab w:val="left" w:leader="dot" w:pos="7110"/>
        </w:tabs>
      </w:pPr>
      <w:r>
        <w:t>V ostatních případech je žák povinen zůstávat s třídou – v</w:t>
      </w:r>
      <w:r w:rsidR="00F14743">
        <w:t> </w:t>
      </w:r>
      <w:r>
        <w:t>tělocvičně nebo na hřišti.</w:t>
      </w:r>
    </w:p>
    <w:p w:rsidR="00421CF4" w:rsidRDefault="00421CF4" w:rsidP="00F14743">
      <w:pPr>
        <w:tabs>
          <w:tab w:val="left" w:leader="dot" w:pos="3969"/>
        </w:tabs>
        <w:spacing w:after="160"/>
      </w:pPr>
      <w:r>
        <w:t xml:space="preserve">Praha dne </w:t>
      </w:r>
      <w:r>
        <w:tab/>
      </w:r>
    </w:p>
    <w:p w:rsidR="00421CF4" w:rsidRDefault="00421CF4" w:rsidP="00421CF4">
      <w:pPr>
        <w:tabs>
          <w:tab w:val="left" w:leader="dot" w:pos="7110"/>
        </w:tabs>
      </w:pPr>
      <w:r>
        <w:t xml:space="preserve">Podpis zákonných zástupců </w:t>
      </w:r>
      <w:r>
        <w:tab/>
      </w:r>
    </w:p>
    <w:sectPr w:rsidR="00421CF4" w:rsidSect="00C3106C">
      <w:headerReference w:type="default" r:id="rId11"/>
      <w:footerReference w:type="default" r:id="rId12"/>
      <w:pgSz w:w="11906" w:h="16838" w:code="9"/>
      <w:pgMar w:top="2665" w:right="2975" w:bottom="3402" w:left="1814" w:header="669" w:footer="9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D0E" w:rsidRDefault="00C94D0E" w:rsidP="00326543">
      <w:r>
        <w:separator/>
      </w:r>
    </w:p>
  </w:endnote>
  <w:endnote w:type="continuationSeparator" w:id="0">
    <w:p w:rsidR="00C94D0E" w:rsidRDefault="00C94D0E" w:rsidP="0032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0A1" w:rsidRDefault="00573FBF" w:rsidP="00326543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3848626" wp14:editId="6D8F47BB">
          <wp:simplePos x="0" y="0"/>
          <wp:positionH relativeFrom="page">
            <wp:posOffset>6224905</wp:posOffset>
          </wp:positionH>
          <wp:positionV relativeFrom="page">
            <wp:posOffset>9361170</wp:posOffset>
          </wp:positionV>
          <wp:extent cx="903600" cy="900000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" name="Obrázek 1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10A1">
      <w:t>Škola = Karlínská obchodní akademie</w:t>
    </w:r>
  </w:p>
  <w:p w:rsidR="008810A1" w:rsidRDefault="008810A1" w:rsidP="00326543">
    <w:pPr>
      <w:pStyle w:val="Zpat"/>
    </w:pPr>
    <w:r>
      <w:t>Adresa = Kollárova 271/5, 186 00 Praha 8 – Karlín</w:t>
    </w:r>
  </w:p>
  <w:p w:rsidR="008810A1" w:rsidRDefault="008810A1" w:rsidP="00326543">
    <w:pPr>
      <w:pStyle w:val="Zpat"/>
    </w:pPr>
    <w:r>
      <w:t>Kancelář = +420 222 333 311</w:t>
    </w:r>
  </w:p>
  <w:p w:rsidR="008810A1" w:rsidRDefault="008810A1" w:rsidP="00326543">
    <w:pPr>
      <w:pStyle w:val="Zpat"/>
    </w:pPr>
    <w:r>
      <w:t>Web = www.kollarovka.cz</w:t>
    </w:r>
  </w:p>
  <w:p w:rsidR="008810A1" w:rsidRDefault="008810A1" w:rsidP="00326543">
    <w:pPr>
      <w:pStyle w:val="Zpat"/>
    </w:pPr>
    <w:r>
      <w:t>E-mail = kancelar@kollarovka.cz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D0E" w:rsidRDefault="00C94D0E" w:rsidP="00326543">
      <w:r>
        <w:separator/>
      </w:r>
    </w:p>
  </w:footnote>
  <w:footnote w:type="continuationSeparator" w:id="0">
    <w:p w:rsidR="00C94D0E" w:rsidRDefault="00C94D0E" w:rsidP="0032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07D" w:rsidRDefault="00D4607D" w:rsidP="00326543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C28C2A" wp14:editId="3436B03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668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412B8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C26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78DB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2EAD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5689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20E2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280C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DA9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2EF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98493C"/>
    <w:lvl w:ilvl="0">
      <w:start w:val="1"/>
      <w:numFmt w:val="bullet"/>
      <w:pStyle w:val="Seznamsodrkami"/>
      <w:lvlText w:val="=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0" w15:restartNumberingAfterBreak="0">
    <w:nsid w:val="75F45098"/>
    <w:multiLevelType w:val="hybridMultilevel"/>
    <w:tmpl w:val="528C3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46"/>
    <w:rsid w:val="00007F28"/>
    <w:rsid w:val="000A27C2"/>
    <w:rsid w:val="000B4F90"/>
    <w:rsid w:val="00120914"/>
    <w:rsid w:val="001455CC"/>
    <w:rsid w:val="00326543"/>
    <w:rsid w:val="00421CF4"/>
    <w:rsid w:val="004E1470"/>
    <w:rsid w:val="00573FBF"/>
    <w:rsid w:val="006E58E8"/>
    <w:rsid w:val="00717D4D"/>
    <w:rsid w:val="007B6A46"/>
    <w:rsid w:val="007D6E87"/>
    <w:rsid w:val="008810A1"/>
    <w:rsid w:val="009C0C5F"/>
    <w:rsid w:val="00A322C2"/>
    <w:rsid w:val="00AD6B1C"/>
    <w:rsid w:val="00B46C63"/>
    <w:rsid w:val="00B6485E"/>
    <w:rsid w:val="00B93222"/>
    <w:rsid w:val="00C01F0D"/>
    <w:rsid w:val="00C3106C"/>
    <w:rsid w:val="00C94D0E"/>
    <w:rsid w:val="00CD3C72"/>
    <w:rsid w:val="00D10AF9"/>
    <w:rsid w:val="00D4607D"/>
    <w:rsid w:val="00DD25BF"/>
    <w:rsid w:val="00E95C18"/>
    <w:rsid w:val="00F14743"/>
    <w:rsid w:val="00FA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EF172"/>
  <w15:chartTrackingRefBased/>
  <w15:docId w15:val="{FB81FBE7-376A-40DA-88B1-B4E9EB95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3FBF"/>
    <w:pPr>
      <w:spacing w:after="28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3106C"/>
    <w:pPr>
      <w:keepNext/>
      <w:keepLines/>
      <w:spacing w:before="28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C3106C"/>
    <w:pPr>
      <w:spacing w:after="0"/>
      <w:outlineLvl w:val="1"/>
    </w:p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D6B1C"/>
    <w:pPr>
      <w:spacing w:after="0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607D"/>
  </w:style>
  <w:style w:type="paragraph" w:styleId="Zpat">
    <w:name w:val="footer"/>
    <w:basedOn w:val="Normln"/>
    <w:link w:val="ZpatChar"/>
    <w:uiPriority w:val="99"/>
    <w:unhideWhenUsed/>
    <w:rsid w:val="008810A1"/>
    <w:pPr>
      <w:tabs>
        <w:tab w:val="center" w:pos="4536"/>
        <w:tab w:val="right" w:pos="9072"/>
      </w:tabs>
      <w:spacing w:after="0" w:line="240" w:lineRule="auto"/>
    </w:pPr>
    <w:rPr>
      <w:b/>
      <w:color w:val="E26C31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8810A1"/>
    <w:rPr>
      <w:rFonts w:ascii="Arial" w:hAnsi="Arial"/>
      <w:b/>
      <w:color w:val="E26C31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C3106C"/>
    <w:rPr>
      <w:rFonts w:ascii="Arial" w:eastAsiaTheme="majorEastAsia" w:hAnsi="Arial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3106C"/>
    <w:rPr>
      <w:rFonts w:ascii="Arial" w:eastAsiaTheme="majorEastAsia" w:hAnsi="Arial" w:cstheme="majorBidi"/>
      <w:b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AD6B1C"/>
    <w:rPr>
      <w:rFonts w:ascii="Arial" w:hAnsi="Arial"/>
      <w:b/>
      <w:sz w:val="24"/>
    </w:rPr>
  </w:style>
  <w:style w:type="paragraph" w:styleId="Seznamsodrkami">
    <w:name w:val="List Bullet"/>
    <w:basedOn w:val="Normln"/>
    <w:uiPriority w:val="99"/>
    <w:unhideWhenUsed/>
    <w:qFormat/>
    <w:rsid w:val="00573FBF"/>
    <w:pPr>
      <w:numPr>
        <w:numId w:val="6"/>
      </w:numPr>
      <w:contextualSpacing/>
    </w:pPr>
  </w:style>
  <w:style w:type="paragraph" w:styleId="Odstavecseseznamem">
    <w:name w:val="List Paragraph"/>
    <w:basedOn w:val="Normln"/>
    <w:uiPriority w:val="34"/>
    <w:rsid w:val="00421CF4"/>
    <w:pPr>
      <w:ind w:left="720"/>
      <w:contextualSpacing/>
    </w:pPr>
  </w:style>
  <w:style w:type="table" w:styleId="Mkatabulky">
    <w:name w:val="Table Grid"/>
    <w:basedOn w:val="Normlntabulka"/>
    <w:uiPriority w:val="39"/>
    <w:rsid w:val="00421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-slavik\Documents\Formul&#225;&#345;e\&#352;ablona_Koll&#225;rovka_ofici&#225;ln&#237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7B267AC73B1146B6F81AD10F5EE092" ma:contentTypeVersion="4" ma:contentTypeDescription="Vytvoří nový dokument" ma:contentTypeScope="" ma:versionID="eb2852f0721d50bfd5b63c51a2c5bbef">
  <xsd:schema xmlns:xsd="http://www.w3.org/2001/XMLSchema" xmlns:xs="http://www.w3.org/2001/XMLSchema" xmlns:p="http://schemas.microsoft.com/office/2006/metadata/properties" xmlns:ns2="5ce3148f-437d-46b4-8d73-4d3b9f9a9de9" xmlns:ns3="1724574f-b3f8-47dc-a333-095d681b3754" targetNamespace="http://schemas.microsoft.com/office/2006/metadata/properties" ma:root="true" ma:fieldsID="ebfd32ba8b0aa0948d030551e9912cc3" ns2:_="" ns3:_="">
    <xsd:import namespace="5ce3148f-437d-46b4-8d73-4d3b9f9a9de9"/>
    <xsd:import namespace="1724574f-b3f8-47dc-a333-095d681b3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3148f-437d-46b4-8d73-4d3b9f9a9d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4574f-b3f8-47dc-a333-095d681b37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08035-33CE-478E-88BB-6556843F35F6}"/>
</file>

<file path=customXml/itemProps2.xml><?xml version="1.0" encoding="utf-8"?>
<ds:datastoreItem xmlns:ds="http://schemas.openxmlformats.org/officeDocument/2006/customXml" ds:itemID="{EC0607EA-26F4-477A-B508-4EE992B372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5CC7CB-CD49-490D-BA0B-BAF1A9DEBB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483BA3-814E-4EC1-ADA5-947A2E3A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Šablona_Kollárovka_oficiální</Template>
  <TotalTime>31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Slavík Marek</dc:creator>
  <cp:keywords/>
  <dc:description/>
  <cp:lastModifiedBy>Slavík Marek</cp:lastModifiedBy>
  <cp:revision>1</cp:revision>
  <dcterms:created xsi:type="dcterms:W3CDTF">2021-09-08T07:52:00Z</dcterms:created>
  <dcterms:modified xsi:type="dcterms:W3CDTF">2021-09-08T08:29:00Z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0x010100937B267AC73B1146B6F81AD10F5EE092</vt:lpwstr>
  </property>
</Properties>
</file>